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9F35" w14:textId="77777777" w:rsidR="0068427C" w:rsidRDefault="0068427C">
      <w:pPr>
        <w:overflowPunct/>
        <w:spacing w:after="120"/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21"/>
        <w:gridCol w:w="4313"/>
        <w:gridCol w:w="2245"/>
        <w:gridCol w:w="218"/>
      </w:tblGrid>
      <w:tr w:rsidR="0068427C" w14:paraId="17CB2305" w14:textId="77777777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8515" w:type="dxa"/>
            <w:gridSpan w:val="5"/>
            <w:tcBorders>
              <w:top w:val="single" w:sz="4" w:space="0" w:color="auto"/>
            </w:tcBorders>
          </w:tcPr>
          <w:p w14:paraId="63959B94" w14:textId="77777777" w:rsidR="0068427C" w:rsidRDefault="0068427C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プール開設許可書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7D7E692F" w14:textId="77777777" w:rsidR="0068427C" w:rsidRDefault="0068427C">
            <w:pPr>
              <w:overflowPunct/>
            </w:pPr>
          </w:p>
          <w:p w14:paraId="759629E8" w14:textId="77777777" w:rsidR="0068427C" w:rsidRDefault="0068427C">
            <w:pPr>
              <w:overflowPunct/>
            </w:pPr>
          </w:p>
          <w:p w14:paraId="1CD2909C" w14:textId="77777777" w:rsidR="0068427C" w:rsidRDefault="0068427C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50276BB" w14:textId="77777777" w:rsidR="0068427C" w:rsidRDefault="0068427C">
            <w:pPr>
              <w:overflowPunct/>
            </w:pPr>
          </w:p>
          <w:p w14:paraId="5A91B767" w14:textId="77777777" w:rsidR="0068427C" w:rsidRDefault="0068427C">
            <w:pPr>
              <w:overflowPunct/>
            </w:pPr>
          </w:p>
          <w:p w14:paraId="2335D199" w14:textId="77777777" w:rsidR="0068427C" w:rsidRDefault="0068427C">
            <w:pPr>
              <w:overflowPunct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EA05C2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62B692A0" w14:textId="77777777" w:rsidR="0068427C" w:rsidRDefault="0068427C">
            <w:pPr>
              <w:overflowPunct/>
            </w:pPr>
          </w:p>
          <w:p w14:paraId="1123FF3C" w14:textId="77777777" w:rsidR="0068427C" w:rsidRDefault="0068427C">
            <w:pPr>
              <w:overflowPunct/>
            </w:pPr>
          </w:p>
          <w:p w14:paraId="2D0364FC" w14:textId="77777777" w:rsidR="0068427C" w:rsidRDefault="0068427C">
            <w:pPr>
              <w:overflowPunct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7645D642" w14:textId="77777777" w:rsidR="0068427C" w:rsidRDefault="0068427C">
            <w:pPr>
              <w:overflowPunct/>
            </w:pPr>
          </w:p>
          <w:p w14:paraId="7039A373" w14:textId="77777777" w:rsidR="0068427C" w:rsidRDefault="0068427C">
            <w:pPr>
              <w:overflowPunct/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法人にあっては名称及び代表者の氏名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6E406E2F" w14:textId="77777777" w:rsidR="0068427C" w:rsidRDefault="0068427C">
            <w:pPr>
              <w:overflowPunct/>
            </w:pPr>
          </w:p>
          <w:p w14:paraId="38CFE135" w14:textId="77777777" w:rsidR="0068427C" w:rsidRDefault="0068427C">
            <w:pPr>
              <w:overflowPunct/>
            </w:pPr>
          </w:p>
          <w:p w14:paraId="19FF89E5" w14:textId="77777777" w:rsidR="0068427C" w:rsidRDefault="0068427C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7B59CF49" w14:textId="77777777" w:rsidR="0068427C" w:rsidRDefault="0068427C">
            <w:pPr>
              <w:overflowPunct/>
            </w:pPr>
          </w:p>
          <w:p w14:paraId="3F720D18" w14:textId="77777777" w:rsidR="0068427C" w:rsidRDefault="0068427C">
            <w:pPr>
              <w:overflowPunct/>
            </w:pPr>
          </w:p>
          <w:p w14:paraId="156D2903" w14:textId="77777777" w:rsidR="0068427C" w:rsidRDefault="0068427C">
            <w:pPr>
              <w:overflowPunct/>
            </w:pPr>
            <w:r>
              <w:rPr>
                <w:rFonts w:hint="eastAsia"/>
              </w:rPr>
              <w:t xml:space="preserve">　　新潟市プール条例施行規則第</w:t>
            </w:r>
            <w:r>
              <w:t>10</w:t>
            </w:r>
            <w:r>
              <w:rPr>
                <w:rFonts w:hint="eastAsia"/>
              </w:rPr>
              <w:t>条の規定により</w:t>
            </w:r>
            <w:r w:rsidR="007A37D7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68427C" w14:paraId="3369F3F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right w:val="nil"/>
            </w:tcBorders>
          </w:tcPr>
          <w:p w14:paraId="670B42DE" w14:textId="77777777" w:rsidR="0068427C" w:rsidRDefault="0068427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2680" w14:textId="77777777" w:rsidR="0068427C" w:rsidRDefault="0068427C">
            <w:pPr>
              <w:overflowPunct/>
              <w:jc w:val="distribute"/>
            </w:pPr>
            <w:r>
              <w:rPr>
                <w:rFonts w:hint="eastAsia"/>
              </w:rPr>
              <w:t>プール施設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CE6" w14:textId="77777777" w:rsidR="0068427C" w:rsidRDefault="0068427C">
            <w:pPr>
              <w:overflowPunct/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14:paraId="2C076993" w14:textId="77777777" w:rsidR="0068427C" w:rsidRDefault="0068427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68427C" w14:paraId="6B1FDB0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02C0E9C1" w14:textId="77777777" w:rsidR="0068427C" w:rsidRDefault="0068427C">
            <w:pPr>
              <w:overflowPunct/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C3B" w14:textId="77777777" w:rsidR="0068427C" w:rsidRDefault="0068427C">
            <w:pPr>
              <w:overflowPunct/>
              <w:jc w:val="distribute"/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957" w14:textId="77777777" w:rsidR="0068427C" w:rsidRDefault="0068427C">
            <w:pPr>
              <w:overflowPunct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A49" w14:textId="77777777" w:rsidR="0068427C" w:rsidRDefault="0068427C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5137F787" w14:textId="77777777" w:rsidR="0068427C" w:rsidRDefault="0068427C">
            <w:pPr>
              <w:overflowPunct/>
            </w:pPr>
          </w:p>
        </w:tc>
      </w:tr>
      <w:tr w:rsidR="0068427C" w14:paraId="3AE6A27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40232F81" w14:textId="77777777" w:rsidR="0068427C" w:rsidRDefault="0068427C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11B" w14:textId="77777777" w:rsidR="0068427C" w:rsidRDefault="0068427C">
            <w:pPr>
              <w:overflowPunct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919" w14:textId="77777777" w:rsidR="0068427C" w:rsidRDefault="0068427C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4914B814" w14:textId="77777777" w:rsidR="0068427C" w:rsidRDefault="0068427C">
            <w:pPr>
              <w:overflowPunct/>
            </w:pPr>
          </w:p>
        </w:tc>
      </w:tr>
      <w:tr w:rsidR="0068427C" w14:paraId="6472C83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right w:val="nil"/>
            </w:tcBorders>
          </w:tcPr>
          <w:p w14:paraId="3CF4A3B3" w14:textId="77777777" w:rsidR="0068427C" w:rsidRDefault="0068427C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E166" w14:textId="77777777" w:rsidR="0068427C" w:rsidRDefault="0068427C">
            <w:pPr>
              <w:overflowPunct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B196" w14:textId="77777777" w:rsidR="0068427C" w:rsidRDefault="0068427C">
            <w:pPr>
              <w:overflowPunct/>
              <w:jc w:val="right"/>
            </w:pPr>
            <w:r>
              <w:rPr>
                <w:rFonts w:hint="eastAsia"/>
              </w:rPr>
              <w:t xml:space="preserve">第　　　　　号　　　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3448B5CA" w14:textId="77777777" w:rsidR="0068427C" w:rsidRDefault="0068427C">
            <w:pPr>
              <w:overflowPunct/>
            </w:pPr>
          </w:p>
        </w:tc>
      </w:tr>
      <w:tr w:rsidR="0068427C" w14:paraId="1849C3B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right w:val="nil"/>
            </w:tcBorders>
          </w:tcPr>
          <w:p w14:paraId="2278E5C4" w14:textId="77777777" w:rsidR="0068427C" w:rsidRDefault="0068427C">
            <w:pPr>
              <w:overflowPunct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19E" w14:textId="77777777" w:rsidR="0068427C" w:rsidRDefault="0068427C">
            <w:pPr>
              <w:overflowPunct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E3D3" w14:textId="77777777" w:rsidR="0068427C" w:rsidRDefault="0068427C">
            <w:pPr>
              <w:overflowPunct/>
            </w:pPr>
            <w:r>
              <w:rPr>
                <w:rFonts w:hint="eastAsia"/>
              </w:rPr>
              <w:t>□記載事項の変更　□承継　□紛失　□き損・汚損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14:paraId="0CE71628" w14:textId="77777777" w:rsidR="0068427C" w:rsidRDefault="0068427C">
            <w:pPr>
              <w:overflowPunct/>
            </w:pPr>
          </w:p>
        </w:tc>
      </w:tr>
      <w:tr w:rsidR="0068427C" w14:paraId="7B42FB31" w14:textId="77777777">
        <w:tblPrEx>
          <w:tblCellMar>
            <w:top w:w="0" w:type="dxa"/>
            <w:bottom w:w="0" w:type="dxa"/>
          </w:tblCellMar>
        </w:tblPrEx>
        <w:trPr>
          <w:cantSplit/>
          <w:trHeight w:val="1713"/>
        </w:trPr>
        <w:tc>
          <w:tcPr>
            <w:tcW w:w="8515" w:type="dxa"/>
            <w:gridSpan w:val="5"/>
            <w:tcBorders>
              <w:bottom w:val="single" w:sz="4" w:space="0" w:color="auto"/>
            </w:tcBorders>
          </w:tcPr>
          <w:p w14:paraId="60E60C62" w14:textId="77777777" w:rsidR="0068427C" w:rsidRDefault="0068427C">
            <w:pPr>
              <w:overflowPunct/>
              <w:spacing w:before="120"/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747601B0" w14:textId="77777777" w:rsidR="0068427C" w:rsidRDefault="0068427C">
            <w:pPr>
              <w:overflowPunct/>
            </w:pPr>
          </w:p>
          <w:p w14:paraId="6E2BA0F7" w14:textId="77777777" w:rsidR="0068427C" w:rsidRDefault="0068427C">
            <w:pPr>
              <w:overflowPunct/>
            </w:pPr>
          </w:p>
          <w:p w14:paraId="1ACB1074" w14:textId="77777777" w:rsidR="0068427C" w:rsidRDefault="0068427C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書換交付又は再交付に係る許可書</w:t>
            </w:r>
            <w:r>
              <w:t>(</w:t>
            </w:r>
            <w:r>
              <w:rPr>
                <w:rFonts w:hint="eastAsia"/>
              </w:rPr>
              <w:t>紛失した場合及びき損又は汚損が著しい場合等は除く。</w:t>
            </w:r>
            <w:r>
              <w:t>)</w:t>
            </w:r>
          </w:p>
        </w:tc>
      </w:tr>
    </w:tbl>
    <w:p w14:paraId="53AB8AD3" w14:textId="77777777" w:rsidR="0068427C" w:rsidRDefault="0068427C">
      <w:pPr>
        <w:overflowPunct/>
      </w:pPr>
    </w:p>
    <w:sectPr w:rsidR="0068427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F08C" w14:textId="77777777" w:rsidR="00EE0ACD" w:rsidRDefault="00EE0ACD" w:rsidP="00EF7F3E">
      <w:r>
        <w:separator/>
      </w:r>
    </w:p>
  </w:endnote>
  <w:endnote w:type="continuationSeparator" w:id="0">
    <w:p w14:paraId="7F6D3484" w14:textId="77777777" w:rsidR="00EE0ACD" w:rsidRDefault="00EE0ACD" w:rsidP="00E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5941" w14:textId="77777777" w:rsidR="00EE0ACD" w:rsidRDefault="00EE0ACD" w:rsidP="00EF7F3E">
      <w:r>
        <w:separator/>
      </w:r>
    </w:p>
  </w:footnote>
  <w:footnote w:type="continuationSeparator" w:id="0">
    <w:p w14:paraId="5AAE6F80" w14:textId="77777777" w:rsidR="00EE0ACD" w:rsidRDefault="00EE0ACD" w:rsidP="00EF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7C"/>
    <w:rsid w:val="0018648C"/>
    <w:rsid w:val="0068427C"/>
    <w:rsid w:val="007A37D7"/>
    <w:rsid w:val="00947416"/>
    <w:rsid w:val="00B85843"/>
    <w:rsid w:val="00C978D0"/>
    <w:rsid w:val="00D273AE"/>
    <w:rsid w:val="00EA05C2"/>
    <w:rsid w:val="00EE0ACD"/>
    <w:rsid w:val="00E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DED1F66"/>
  <w14:defaultImageDpi w14:val="0"/>
  <w15:docId w15:val="{5DE5ED64-FECF-44E9-9727-4E92881E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54</Words>
  <Characters>314</Characters>
  <DocSecurity>0</DocSecurity>
  <Lines>2</Lines>
  <Paragraphs>1</Paragraphs>
  <ScaleCrop>false</ScaleCrop>
  <Manager>_x000d_</Manager>
  <Company>　_x000d_</Company>
  <LinksUpToDate>false</LinksUpToDate>
  <CharactersWithSpaces>367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2025-12-11T07:03:00Z</dcterms:created>
  <dcterms:modified xsi:type="dcterms:W3CDTF">2025-12-11T07:03:00Z</dcterms:modified>
  <cp:category>_x000d_</cp:category>
</cp:coreProperties>
</file>