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E41E" w14:textId="77777777" w:rsidR="00193ECE" w:rsidRDefault="00193ECE">
      <w:pPr>
        <w:overflowPunct/>
        <w:spacing w:after="120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512"/>
        <w:gridCol w:w="5460"/>
        <w:gridCol w:w="318"/>
      </w:tblGrid>
      <w:tr w:rsidR="00193ECE" w14:paraId="05964F03" w14:textId="77777777">
        <w:tblPrEx>
          <w:tblCellMar>
            <w:top w:w="0" w:type="dxa"/>
            <w:bottom w:w="0" w:type="dxa"/>
          </w:tblCellMar>
        </w:tblPrEx>
        <w:trPr>
          <w:cantSplit/>
          <w:trHeight w:val="5585"/>
        </w:trPr>
        <w:tc>
          <w:tcPr>
            <w:tcW w:w="8508" w:type="dxa"/>
            <w:gridSpan w:val="4"/>
            <w:tcBorders>
              <w:top w:val="single" w:sz="4" w:space="0" w:color="auto"/>
            </w:tcBorders>
          </w:tcPr>
          <w:p w14:paraId="76252551" w14:textId="77777777" w:rsidR="00193ECE" w:rsidRDefault="00193ECE">
            <w:pPr>
              <w:overflowPunct/>
            </w:pPr>
          </w:p>
          <w:p w14:paraId="0A158D24" w14:textId="77777777" w:rsidR="00193ECE" w:rsidRDefault="00193ECE">
            <w:pPr>
              <w:overflowPunct/>
              <w:jc w:val="center"/>
            </w:pPr>
            <w:r>
              <w:rPr>
                <w:rFonts w:hint="eastAsia"/>
              </w:rPr>
              <w:t>登録申請書</w:t>
            </w:r>
          </w:p>
          <w:p w14:paraId="77D4432A" w14:textId="77777777" w:rsidR="00193ECE" w:rsidRDefault="00193ECE">
            <w:pPr>
              <w:overflowPunct/>
            </w:pPr>
          </w:p>
          <w:p w14:paraId="25219F17" w14:textId="77777777" w:rsidR="00193ECE" w:rsidRDefault="00193ECE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5E10083" w14:textId="77777777" w:rsidR="00193ECE" w:rsidRDefault="00193ECE">
            <w:pPr>
              <w:overflowPunct/>
            </w:pPr>
          </w:p>
          <w:p w14:paraId="73DD5C2E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E265291" w14:textId="77777777" w:rsidR="00193ECE" w:rsidRDefault="00193ECE">
            <w:pPr>
              <w:overflowPunct/>
            </w:pPr>
          </w:p>
          <w:p w14:paraId="6F3A2FE8" w14:textId="77777777" w:rsidR="00193ECE" w:rsidRDefault="00193ECE">
            <w:pPr>
              <w:overflowPunct/>
            </w:pPr>
          </w:p>
          <w:p w14:paraId="264CD011" w14:textId="77777777" w:rsidR="00193ECE" w:rsidRDefault="00193ECE">
            <w:pPr>
              <w:overflowPunct/>
            </w:pPr>
          </w:p>
          <w:p w14:paraId="6BD6EE85" w14:textId="77777777" w:rsidR="00193ECE" w:rsidRDefault="00193ECE">
            <w:pPr>
              <w:overflowPunct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14:paraId="2F89560F" w14:textId="77777777" w:rsidR="00193ECE" w:rsidRDefault="00193ECE">
            <w:pPr>
              <w:overflowPunct/>
            </w:pPr>
          </w:p>
          <w:p w14:paraId="42B74D19" w14:textId="77777777" w:rsidR="00193ECE" w:rsidRDefault="00193ECE">
            <w:pPr>
              <w:overflowPunct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法人にあつては名称並びに代表者の住所及び氏名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D159525" w14:textId="77777777" w:rsidR="00193ECE" w:rsidRDefault="00193ECE">
            <w:pPr>
              <w:overflowPunct/>
            </w:pPr>
          </w:p>
          <w:p w14:paraId="100776D9" w14:textId="77777777" w:rsidR="00193ECE" w:rsidRDefault="00193ECE">
            <w:pPr>
              <w:overflowPunct/>
            </w:pPr>
          </w:p>
          <w:p w14:paraId="09672479" w14:textId="77777777" w:rsidR="00193ECE" w:rsidRDefault="00193ECE">
            <w:pPr>
              <w:overflowPunct/>
            </w:pPr>
          </w:p>
          <w:p w14:paraId="54EEEDED" w14:textId="77777777" w:rsidR="00193ECE" w:rsidRDefault="00193ECE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　　　　　</w:t>
            </w:r>
          </w:p>
          <w:p w14:paraId="6D2A913C" w14:textId="77777777" w:rsidR="00193ECE" w:rsidRDefault="00193ECE">
            <w:pPr>
              <w:overflowPunct/>
            </w:pPr>
          </w:p>
          <w:p w14:paraId="15129978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建築物における衛生的環境の確保に関する法律第</w:t>
            </w:r>
            <w:r>
              <w:t>12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項の登録を受けたいので</w:t>
            </w:r>
            <w:r w:rsidR="00A9314F">
              <w:rPr>
                <w:rFonts w:hint="eastAsia"/>
              </w:rPr>
              <w:t>、</w:t>
            </w:r>
            <w:r>
              <w:rPr>
                <w:rFonts w:hint="eastAsia"/>
              </w:rPr>
              <w:t>関係書類を添えて申請します。</w:t>
            </w:r>
          </w:p>
        </w:tc>
      </w:tr>
      <w:tr w:rsidR="00193ECE" w14:paraId="724AC3E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14:paraId="7261E554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D0B" w14:textId="77777777" w:rsidR="00193ECE" w:rsidRDefault="00193ECE">
            <w:pPr>
              <w:overflowPunct/>
              <w:jc w:val="distribute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A2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left w:val="nil"/>
            </w:tcBorders>
          </w:tcPr>
          <w:p w14:paraId="2862D324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3ECE" w14:paraId="38F07BC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94A34C2" w14:textId="77777777" w:rsidR="00193ECE" w:rsidRDefault="00193ECE">
            <w:pPr>
              <w:overflowPunct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706" w14:textId="77777777" w:rsidR="00193ECE" w:rsidRDefault="00193ECE">
            <w:pPr>
              <w:overflowPunct/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522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nil"/>
            </w:tcBorders>
          </w:tcPr>
          <w:p w14:paraId="0B9D9F2F" w14:textId="77777777" w:rsidR="00193ECE" w:rsidRDefault="00193ECE">
            <w:pPr>
              <w:overflowPunct/>
            </w:pPr>
          </w:p>
        </w:tc>
      </w:tr>
      <w:tr w:rsidR="00193ECE" w14:paraId="473B50B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7CC979D9" w14:textId="77777777" w:rsidR="00193ECE" w:rsidRDefault="00193ECE">
            <w:pPr>
              <w:overflowPunct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8400" w14:textId="77777777" w:rsidR="00193ECE" w:rsidRDefault="00193ECE">
            <w:pPr>
              <w:overflowPunct/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BBE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nil"/>
            </w:tcBorders>
          </w:tcPr>
          <w:p w14:paraId="128D0667" w14:textId="77777777" w:rsidR="00193ECE" w:rsidRDefault="00193ECE">
            <w:pPr>
              <w:overflowPunct/>
            </w:pPr>
          </w:p>
        </w:tc>
      </w:tr>
      <w:tr w:rsidR="00193ECE" w14:paraId="6E877F4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4995731F" w14:textId="77777777" w:rsidR="00193ECE" w:rsidRDefault="00193ECE">
            <w:pPr>
              <w:overflowPunct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DE6" w14:textId="77777777" w:rsidR="00193ECE" w:rsidRDefault="00193ECE">
            <w:pPr>
              <w:overflowPunct/>
              <w:jc w:val="distribute"/>
            </w:pPr>
            <w:r>
              <w:rPr>
                <w:rFonts w:hint="eastAsia"/>
              </w:rPr>
              <w:t>営業所の電話番号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7AA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nil"/>
            </w:tcBorders>
          </w:tcPr>
          <w:p w14:paraId="1F2BCDEB" w14:textId="77777777" w:rsidR="00193ECE" w:rsidRDefault="00193ECE">
            <w:pPr>
              <w:overflowPunct/>
            </w:pPr>
          </w:p>
        </w:tc>
      </w:tr>
      <w:tr w:rsidR="00193ECE" w14:paraId="16BE287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F2A5E2B" w14:textId="77777777" w:rsidR="00193ECE" w:rsidRDefault="00193ECE">
            <w:pPr>
              <w:overflowPunct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B3B" w14:textId="77777777" w:rsidR="00193ECE" w:rsidRDefault="00193ECE">
            <w:pPr>
              <w:overflowPunct/>
              <w:jc w:val="distribute"/>
            </w:pPr>
            <w:r>
              <w:rPr>
                <w:rFonts w:hint="eastAsia"/>
              </w:rPr>
              <w:t>営業所の責任者の氏名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10C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nil"/>
            </w:tcBorders>
          </w:tcPr>
          <w:p w14:paraId="0F9D0B10" w14:textId="77777777" w:rsidR="00193ECE" w:rsidRDefault="00193ECE">
            <w:pPr>
              <w:overflowPunct/>
            </w:pPr>
          </w:p>
        </w:tc>
      </w:tr>
      <w:tr w:rsidR="00193ECE" w14:paraId="25A399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14:paraId="1823849F" w14:textId="77777777" w:rsidR="00193ECE" w:rsidRDefault="00193E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3F30D9" w14:textId="77777777" w:rsidR="00193ECE" w:rsidRDefault="00193ECE">
      <w:pPr>
        <w:overflowPunct/>
      </w:pPr>
    </w:p>
    <w:sectPr w:rsidR="00193EC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92AE" w14:textId="77777777" w:rsidR="00CD446F" w:rsidRDefault="00CD446F" w:rsidP="00B54068">
      <w:r>
        <w:separator/>
      </w:r>
    </w:p>
  </w:endnote>
  <w:endnote w:type="continuationSeparator" w:id="0">
    <w:p w14:paraId="6758169D" w14:textId="77777777" w:rsidR="00CD446F" w:rsidRDefault="00CD446F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DCAC" w14:textId="77777777" w:rsidR="00CD446F" w:rsidRDefault="00CD446F" w:rsidP="00B54068">
      <w:r>
        <w:separator/>
      </w:r>
    </w:p>
  </w:footnote>
  <w:footnote w:type="continuationSeparator" w:id="0">
    <w:p w14:paraId="04F458BF" w14:textId="77777777" w:rsidR="00CD446F" w:rsidRDefault="00CD446F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E"/>
    <w:rsid w:val="00193ECE"/>
    <w:rsid w:val="00484EDB"/>
    <w:rsid w:val="006B0B4F"/>
    <w:rsid w:val="00A9314F"/>
    <w:rsid w:val="00B54068"/>
    <w:rsid w:val="00B95210"/>
    <w:rsid w:val="00CD446F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752500A"/>
  <w14:defaultImageDpi w14:val="0"/>
  <w15:docId w15:val="{46AA8FC1-752A-420A-ADD2-E817A33A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40</Words>
  <Characters>230</Characters>
  <DocSecurity>0</DocSecurity>
  <Lines>1</Lines>
  <Paragraphs>1</Paragraphs>
  <ScaleCrop>false</ScaleCrop>
  <Manager>_x000d_</Manager>
  <Company>　_x000d_</Company>
  <LinksUpToDate>false</LinksUpToDate>
  <CharactersWithSpaces>269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2025-12-11T07:13:00Z</dcterms:created>
  <dcterms:modified xsi:type="dcterms:W3CDTF">2025-12-11T07:13:00Z</dcterms:modified>
  <cp:category>_x000d_</cp:category>
</cp:coreProperties>
</file>