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E8C9" w14:textId="77777777" w:rsidR="00825628" w:rsidRDefault="00825628">
      <w:pPr>
        <w:overflowPunct/>
        <w:spacing w:after="120"/>
      </w:pPr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 w:rsidR="00FE0542" w:rsidRPr="00FE0542">
        <w:rPr>
          <w:rFonts w:hint="eastAsia"/>
        </w:rPr>
        <w:t>第</w:t>
      </w:r>
      <w:r w:rsidR="00FE0542" w:rsidRPr="00FE0542">
        <w:t>4</w:t>
      </w:r>
      <w:r w:rsidR="00FE0542" w:rsidRPr="00FE0542"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09"/>
        <w:gridCol w:w="4927"/>
        <w:gridCol w:w="1738"/>
        <w:gridCol w:w="218"/>
      </w:tblGrid>
      <w:tr w:rsidR="00825628" w14:paraId="47A1BC07" w14:textId="77777777">
        <w:tblPrEx>
          <w:tblCellMar>
            <w:top w:w="0" w:type="dxa"/>
            <w:bottom w:w="0" w:type="dxa"/>
          </w:tblCellMar>
        </w:tblPrEx>
        <w:trPr>
          <w:cantSplit/>
          <w:trHeight w:val="3167"/>
        </w:trPr>
        <w:tc>
          <w:tcPr>
            <w:tcW w:w="8510" w:type="dxa"/>
            <w:gridSpan w:val="5"/>
            <w:tcBorders>
              <w:top w:val="single" w:sz="4" w:space="0" w:color="auto"/>
            </w:tcBorders>
          </w:tcPr>
          <w:p w14:paraId="7E414966" w14:textId="77777777" w:rsidR="00825628" w:rsidRDefault="00825628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公衆浴場営業許可書</w:t>
            </w:r>
            <w:r>
              <w:t>(</w:t>
            </w:r>
            <w:r>
              <w:rPr>
                <w:rFonts w:hint="eastAsia"/>
              </w:rPr>
              <w:t>書換・再</w:t>
            </w:r>
            <w:r>
              <w:t>)</w:t>
            </w:r>
            <w:r>
              <w:rPr>
                <w:rFonts w:hint="eastAsia"/>
              </w:rPr>
              <w:t>交付申請書</w:t>
            </w:r>
          </w:p>
          <w:p w14:paraId="29A9BADA" w14:textId="77777777" w:rsidR="00825628" w:rsidRDefault="00825628">
            <w:pPr>
              <w:overflowPunct/>
            </w:pPr>
          </w:p>
          <w:p w14:paraId="6F720D24" w14:textId="77777777" w:rsidR="00825628" w:rsidRDefault="00825628">
            <w:pPr>
              <w:overflowPunct/>
            </w:pPr>
          </w:p>
          <w:p w14:paraId="056F1704" w14:textId="77777777" w:rsidR="00825628" w:rsidRDefault="00825628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1D2AE87" w14:textId="77777777" w:rsidR="00825628" w:rsidRDefault="00825628">
            <w:pPr>
              <w:overflowPunct/>
            </w:pPr>
          </w:p>
          <w:p w14:paraId="5A7E1BC0" w14:textId="77777777" w:rsidR="00825628" w:rsidRDefault="00825628">
            <w:pPr>
              <w:overflowPunct/>
            </w:pPr>
          </w:p>
          <w:p w14:paraId="32FB831F" w14:textId="77777777" w:rsidR="00825628" w:rsidRDefault="00825628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773DCC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75E20517" w14:textId="77777777" w:rsidR="00825628" w:rsidRDefault="00825628">
            <w:pPr>
              <w:overflowPunct/>
            </w:pPr>
          </w:p>
          <w:p w14:paraId="7AEA3279" w14:textId="77777777" w:rsidR="00825628" w:rsidRDefault="00825628">
            <w:pPr>
              <w:overflowPunct/>
            </w:pPr>
          </w:p>
          <w:p w14:paraId="059F3430" w14:textId="77777777" w:rsidR="00825628" w:rsidRDefault="00825628" w:rsidP="00FE0542">
            <w:pPr>
              <w:overflowPunct/>
            </w:pPr>
            <w:r>
              <w:rPr>
                <w:rFonts w:hint="eastAsia"/>
              </w:rPr>
              <w:t xml:space="preserve">　　新潟市公衆浴場法施行細則</w:t>
            </w:r>
            <w:r w:rsidR="00FE0542" w:rsidRPr="00FE0542">
              <w:rPr>
                <w:rFonts w:hint="eastAsia"/>
              </w:rPr>
              <w:t>第</w:t>
            </w:r>
            <w:r w:rsidR="00FE0542" w:rsidRPr="00FE0542">
              <w:t>4</w:t>
            </w:r>
            <w:r w:rsidR="00FE0542" w:rsidRPr="00FE0542">
              <w:rPr>
                <w:rFonts w:hint="eastAsia"/>
              </w:rPr>
              <w:t>条の</w:t>
            </w:r>
            <w:r>
              <w:rPr>
                <w:rFonts w:hint="eastAsia"/>
              </w:rPr>
              <w:t>規定により</w:t>
            </w:r>
            <w:r w:rsidR="00F1388A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825628" w14:paraId="5205D9CE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 w:val="restart"/>
            <w:tcBorders>
              <w:right w:val="nil"/>
            </w:tcBorders>
          </w:tcPr>
          <w:p w14:paraId="22B720ED" w14:textId="77777777" w:rsidR="00825628" w:rsidRDefault="0082562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E968" w14:textId="77777777" w:rsidR="00825628" w:rsidRDefault="00825628">
            <w:pPr>
              <w:overflowPunct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54B" w14:textId="77777777" w:rsidR="00825628" w:rsidRDefault="00825628">
            <w:pPr>
              <w:overflowPunct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法人にあつては所在地</w:t>
            </w:r>
            <w:r>
              <w:t>)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416EC845" w14:textId="77777777" w:rsidR="00825628" w:rsidRDefault="0082562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25628" w14:paraId="4422B8C1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45818C67" w14:textId="77777777" w:rsidR="00825628" w:rsidRDefault="00825628">
            <w:pPr>
              <w:overflowPunct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19B9" w14:textId="77777777" w:rsidR="00825628" w:rsidRDefault="00825628">
            <w:pPr>
              <w:overflowPunct/>
              <w:jc w:val="distribute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A90" w14:textId="77777777" w:rsidR="00825628" w:rsidRDefault="00825628">
            <w:pPr>
              <w:overflowPunct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法人にあつては名称及び代表者の氏名</w:t>
            </w:r>
            <w:r>
              <w:t>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D489" w14:textId="77777777" w:rsidR="00825628" w:rsidRDefault="00825628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528B46AA" w14:textId="77777777" w:rsidR="00825628" w:rsidRDefault="00825628">
            <w:pPr>
              <w:overflowPunct/>
            </w:pPr>
          </w:p>
        </w:tc>
      </w:tr>
      <w:tr w:rsidR="00825628" w14:paraId="13E1AA66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0316AB85" w14:textId="77777777" w:rsidR="00825628" w:rsidRDefault="00825628">
            <w:pPr>
              <w:overflowPunct/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B3E8" w14:textId="77777777" w:rsidR="00825628" w:rsidRDefault="00825628">
            <w:pPr>
              <w:overflowPunct/>
              <w:jc w:val="distribute"/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3AB" w14:textId="77777777" w:rsidR="00825628" w:rsidRDefault="00825628">
            <w:pPr>
              <w:overflowPunct/>
            </w:pPr>
            <w:r>
              <w:rPr>
                <w:rFonts w:hint="eastAsia"/>
              </w:rPr>
              <w:t>所在地</w:t>
            </w:r>
          </w:p>
          <w:p w14:paraId="0615BD13" w14:textId="77777777" w:rsidR="00825628" w:rsidRDefault="00825628">
            <w:pPr>
              <w:overflowPunct/>
            </w:pPr>
            <w:r>
              <w:rPr>
                <w:rFonts w:hint="eastAsia"/>
              </w:rPr>
              <w:t xml:space="preserve">　新潟市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0B032CFD" w14:textId="77777777" w:rsidR="00825628" w:rsidRDefault="00825628">
            <w:pPr>
              <w:overflowPunct/>
            </w:pPr>
          </w:p>
        </w:tc>
      </w:tr>
      <w:tr w:rsidR="00825628" w14:paraId="215695B8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5352BF47" w14:textId="77777777" w:rsidR="00825628" w:rsidRDefault="00825628">
            <w:pPr>
              <w:overflowPunct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F7C9" w14:textId="77777777" w:rsidR="00825628" w:rsidRDefault="00825628">
            <w:pPr>
              <w:overflowPunct/>
              <w:jc w:val="distribute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08F" w14:textId="77777777" w:rsidR="00825628" w:rsidRDefault="00825628">
            <w:pPr>
              <w:overflowPunct/>
            </w:pPr>
            <w:r>
              <w:rPr>
                <w:rFonts w:hint="eastAsia"/>
              </w:rPr>
              <w:t>名称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649" w14:textId="77777777" w:rsidR="00825628" w:rsidRDefault="00825628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08D2FD93" w14:textId="77777777" w:rsidR="00825628" w:rsidRDefault="00825628">
            <w:pPr>
              <w:overflowPunct/>
            </w:pPr>
          </w:p>
        </w:tc>
      </w:tr>
      <w:tr w:rsidR="00825628" w14:paraId="6B5982FC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11BA78DB" w14:textId="77777777" w:rsidR="00825628" w:rsidRDefault="00825628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2833" w14:textId="77777777" w:rsidR="00825628" w:rsidRDefault="00825628">
            <w:pPr>
              <w:overflowPunct/>
              <w:jc w:val="distribute"/>
            </w:pPr>
            <w:r>
              <w:rPr>
                <w:rFonts w:hint="eastAsia"/>
              </w:rPr>
              <w:t>公衆浴場の種類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00AC" w14:textId="77777777" w:rsidR="00825628" w:rsidRDefault="00825628">
            <w:pPr>
              <w:overflowPunct/>
            </w:pPr>
            <w:r>
              <w:rPr>
                <w:rFonts w:hint="eastAsia"/>
              </w:rPr>
              <w:t>□一般</w:t>
            </w:r>
            <w:r>
              <w:t>(</w:t>
            </w:r>
            <w:r>
              <w:rPr>
                <w:rFonts w:hint="eastAsia"/>
              </w:rPr>
              <w:t>銭湯・共同浴場</w:t>
            </w:r>
            <w:r>
              <w:t>)</w:t>
            </w:r>
            <w:r>
              <w:rPr>
                <w:rFonts w:hint="eastAsia"/>
              </w:rPr>
              <w:t xml:space="preserve">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53E09FA6" w14:textId="77777777" w:rsidR="00825628" w:rsidRDefault="00825628">
            <w:pPr>
              <w:overflowPunct/>
            </w:pPr>
          </w:p>
        </w:tc>
      </w:tr>
      <w:tr w:rsidR="00825628" w14:paraId="7A6A5EF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6402FC06" w14:textId="77777777" w:rsidR="00825628" w:rsidRDefault="00825628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6365" w14:textId="77777777" w:rsidR="00825628" w:rsidRDefault="00825628">
            <w:pPr>
              <w:overflowPunct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0524" w14:textId="77777777" w:rsidR="00825628" w:rsidRDefault="00825628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79DEFBAF" w14:textId="77777777" w:rsidR="00825628" w:rsidRDefault="00825628">
            <w:pPr>
              <w:overflowPunct/>
            </w:pPr>
          </w:p>
        </w:tc>
      </w:tr>
      <w:tr w:rsidR="00825628" w14:paraId="0C0B2CB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5DC9DCE8" w14:textId="77777777" w:rsidR="00825628" w:rsidRDefault="00825628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8C85" w14:textId="77777777" w:rsidR="00825628" w:rsidRDefault="00825628">
            <w:pPr>
              <w:overflowPunct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94CB" w14:textId="77777777" w:rsidR="00825628" w:rsidRDefault="00825628">
            <w:pPr>
              <w:overflowPunct/>
              <w:jc w:val="right"/>
            </w:pPr>
            <w:r>
              <w:rPr>
                <w:rFonts w:hint="eastAsia"/>
              </w:rPr>
              <w:t xml:space="preserve">第　　　　　号　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0FB41EB8" w14:textId="77777777" w:rsidR="00825628" w:rsidRDefault="00825628">
            <w:pPr>
              <w:overflowPunct/>
            </w:pPr>
          </w:p>
        </w:tc>
      </w:tr>
      <w:tr w:rsidR="00825628" w14:paraId="13FB837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23BE76D1" w14:textId="77777777" w:rsidR="00825628" w:rsidRDefault="00825628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4B5" w14:textId="77777777" w:rsidR="00825628" w:rsidRDefault="00825628">
            <w:pPr>
              <w:overflowPunct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BA37" w14:textId="77777777" w:rsidR="00825628" w:rsidRDefault="00825628" w:rsidP="00FE0542">
            <w:pPr>
              <w:overflowPunct/>
            </w:pPr>
            <w:r>
              <w:rPr>
                <w:rFonts w:hint="eastAsia"/>
              </w:rPr>
              <w:t>□承継　□記載事項の変更　□紛失　□</w:t>
            </w:r>
            <w:r w:rsidR="00FE0542" w:rsidRPr="00FE0542">
              <w:rPr>
                <w:rFonts w:hint="eastAsia"/>
              </w:rPr>
              <w:t>毀損</w:t>
            </w:r>
            <w:r>
              <w:rPr>
                <w:rFonts w:hint="eastAsia"/>
              </w:rPr>
              <w:t>・汚損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78ACB07C" w14:textId="77777777" w:rsidR="00825628" w:rsidRDefault="00825628">
            <w:pPr>
              <w:overflowPunct/>
            </w:pPr>
          </w:p>
        </w:tc>
      </w:tr>
      <w:tr w:rsidR="00825628" w14:paraId="219BE2DF" w14:textId="77777777">
        <w:tblPrEx>
          <w:tblCellMar>
            <w:top w:w="0" w:type="dxa"/>
            <w:bottom w:w="0" w:type="dxa"/>
          </w:tblCellMar>
        </w:tblPrEx>
        <w:trPr>
          <w:cantSplit/>
          <w:trHeight w:val="1657"/>
        </w:trPr>
        <w:tc>
          <w:tcPr>
            <w:tcW w:w="8510" w:type="dxa"/>
            <w:gridSpan w:val="5"/>
            <w:tcBorders>
              <w:bottom w:val="single" w:sz="4" w:space="0" w:color="auto"/>
            </w:tcBorders>
          </w:tcPr>
          <w:p w14:paraId="32EEBD1A" w14:textId="77777777" w:rsidR="00825628" w:rsidRDefault="00825628">
            <w:pPr>
              <w:overflowPunct/>
              <w:spacing w:before="120"/>
            </w:pPr>
            <w:r>
              <w:rPr>
                <w:rFonts w:hint="eastAsia"/>
              </w:rPr>
              <w:t xml:space="preserve">　注　該当する項目の□にレ印を記入してください。</w:t>
            </w:r>
          </w:p>
          <w:p w14:paraId="0BD95E9F" w14:textId="77777777" w:rsidR="00825628" w:rsidRDefault="00825628">
            <w:pPr>
              <w:overflowPunct/>
            </w:pPr>
          </w:p>
          <w:p w14:paraId="2D0FBAE0" w14:textId="77777777" w:rsidR="00825628" w:rsidRDefault="00825628">
            <w:pPr>
              <w:overflowPunct/>
            </w:pPr>
          </w:p>
          <w:p w14:paraId="4F80F74B" w14:textId="77777777" w:rsidR="00825628" w:rsidRDefault="00825628" w:rsidP="00FE0542">
            <w:pPr>
              <w:overflowPunct/>
              <w:ind w:left="420" w:right="210" w:hanging="420"/>
            </w:pPr>
            <w:r>
              <w:rPr>
                <w:rFonts w:hint="eastAsia"/>
              </w:rPr>
              <w:t xml:space="preserve">　添付書類　書換交付又は再交付に係る許可書</w:t>
            </w:r>
            <w:r>
              <w:t>(</w:t>
            </w:r>
            <w:r>
              <w:rPr>
                <w:rFonts w:hint="eastAsia"/>
              </w:rPr>
              <w:t>紛失した場合及び</w:t>
            </w:r>
            <w:r w:rsidR="00FE0542" w:rsidRPr="00FE0542">
              <w:rPr>
                <w:rFonts w:hint="eastAsia"/>
              </w:rPr>
              <w:t>毀損</w:t>
            </w:r>
            <w:r>
              <w:rPr>
                <w:rFonts w:hint="eastAsia"/>
              </w:rPr>
              <w:t>又は汚損が著しい場合は除く。</w:t>
            </w:r>
            <w:r>
              <w:t>)</w:t>
            </w:r>
          </w:p>
        </w:tc>
      </w:tr>
    </w:tbl>
    <w:p w14:paraId="745B4AB1" w14:textId="77777777" w:rsidR="00825628" w:rsidRDefault="00825628">
      <w:pPr>
        <w:overflowPunct/>
      </w:pPr>
    </w:p>
    <w:sectPr w:rsidR="0082562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74B1" w14:textId="77777777" w:rsidR="00E75181" w:rsidRDefault="00E75181" w:rsidP="00B54068">
      <w:r>
        <w:separator/>
      </w:r>
    </w:p>
  </w:endnote>
  <w:endnote w:type="continuationSeparator" w:id="0">
    <w:p w14:paraId="32AC69EB" w14:textId="77777777" w:rsidR="00E75181" w:rsidRDefault="00E75181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25DB" w14:textId="77777777" w:rsidR="00E75181" w:rsidRDefault="00E75181" w:rsidP="00B54068">
      <w:r>
        <w:separator/>
      </w:r>
    </w:p>
  </w:footnote>
  <w:footnote w:type="continuationSeparator" w:id="0">
    <w:p w14:paraId="7F35C721" w14:textId="77777777" w:rsidR="00E75181" w:rsidRDefault="00E75181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28"/>
    <w:rsid w:val="000A7649"/>
    <w:rsid w:val="004215C1"/>
    <w:rsid w:val="005000D8"/>
    <w:rsid w:val="00773DCC"/>
    <w:rsid w:val="00825628"/>
    <w:rsid w:val="0092551D"/>
    <w:rsid w:val="00A60A07"/>
    <w:rsid w:val="00B54068"/>
    <w:rsid w:val="00C55A0C"/>
    <w:rsid w:val="00E75181"/>
    <w:rsid w:val="00F1388A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C62DBCA"/>
  <w14:defaultImageDpi w14:val="0"/>
  <w15:docId w15:val="{B75D0174-155D-4918-9F31-1C83526B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58</Words>
  <Characters>335</Characters>
  <DocSecurity>0</DocSecurity>
  <Lines>2</Lines>
  <Paragraphs>1</Paragraphs>
  <ScaleCrop>false</ScaleCrop>
  <Manager>_x000d_</Manager>
  <Company>　_x000d_</Company>
  <LinksUpToDate>false</LinksUpToDate>
  <CharactersWithSpaces>392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2025-12-11T07:45:00Z</dcterms:created>
  <dcterms:modified xsi:type="dcterms:W3CDTF">2025-12-11T07:45:00Z</dcterms:modified>
  <cp:category>_x000d_</cp:category>
</cp:coreProperties>
</file>